
<file path=[Content_Types].xml><?xml version="1.0" encoding="utf-8"?>
<Types xmlns="http://schemas.openxmlformats.org/package/2006/content-types"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96" w:type="pct"/>
        <w:tblInd w:w="-270" w:type="dxa"/>
        <w:tblLook w:val="0600" w:firstRow="0" w:lastRow="0" w:firstColumn="0" w:lastColumn="0" w:noHBand="1" w:noVBand="1"/>
        <w:tblCaption w:val="Layout table"/>
      </w:tblPr>
      <w:tblGrid>
        <w:gridCol w:w="2073"/>
        <w:gridCol w:w="2158"/>
        <w:gridCol w:w="2160"/>
        <w:gridCol w:w="2157"/>
        <w:gridCol w:w="1802"/>
        <w:gridCol w:w="1620"/>
        <w:gridCol w:w="452"/>
        <w:gridCol w:w="2254"/>
      </w:tblGrid>
      <w:tr w:rsidR="00EB29B2" w14:paraId="137E3569" w14:textId="77777777" w:rsidTr="00A60BBE">
        <w:trPr>
          <w:trHeight w:val="1771"/>
        </w:trPr>
        <w:tc>
          <w:tcPr>
            <w:tcW w:w="4078" w:type="pct"/>
            <w:gridSpan w:val="6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E3336D6" w14:textId="47051339" w:rsidR="00EB29B2" w:rsidRPr="009F5B59" w:rsidRDefault="00A60BBE" w:rsidP="00731A18">
            <w:pPr>
              <w:pStyle w:val="Month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9DE1583" wp14:editId="031F44BE">
                  <wp:simplePos x="0" y="0"/>
                  <wp:positionH relativeFrom="column">
                    <wp:posOffset>-3116580</wp:posOffset>
                  </wp:positionH>
                  <wp:positionV relativeFrom="paragraph">
                    <wp:posOffset>619760</wp:posOffset>
                  </wp:positionV>
                  <wp:extent cx="1600200" cy="1031240"/>
                  <wp:effectExtent l="0" t="0" r="0" b="0"/>
                  <wp:wrapNone/>
                  <wp:docPr id="6487445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744583" name="Picture 648744583"/>
                          <pic:cNvPicPr/>
                        </pic:nvPicPr>
                        <pic:blipFill>
                          <a:blip r:embed="rId10">
                            <a:extLs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03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563D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0CBC51B" wp14:editId="34E2B9B5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29210</wp:posOffset>
                  </wp:positionV>
                  <wp:extent cx="6229350" cy="1095375"/>
                  <wp:effectExtent l="0" t="0" r="0" b="9525"/>
                  <wp:wrapNone/>
                  <wp:docPr id="159838945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389451" name="Picture 159838945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35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2121B">
              <w:t>July</w:t>
            </w:r>
          </w:p>
        </w:tc>
        <w:tc>
          <w:tcPr>
            <w:tcW w:w="922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DCB8370" w14:textId="70F74A75" w:rsidR="00EB29B2" w:rsidRPr="009F5B59" w:rsidRDefault="00CE2D21" w:rsidP="00731A18">
            <w:pPr>
              <w:pStyle w:val="Year"/>
              <w:jc w:val="right"/>
            </w:pPr>
            <w:r>
              <w:t>2025</w:t>
            </w:r>
          </w:p>
        </w:tc>
      </w:tr>
      <w:tr w:rsidR="00EB29B2" w14:paraId="5D75983C" w14:textId="77777777" w:rsidTr="00A66BFA">
        <w:tc>
          <w:tcPr>
            <w:tcW w:w="4078" w:type="pct"/>
            <w:gridSpan w:val="6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BD3A8D3" w14:textId="77777777" w:rsidR="00EB29B2" w:rsidRDefault="00EB29B2">
            <w:pPr>
              <w:pStyle w:val="NoSpacing"/>
            </w:pPr>
          </w:p>
        </w:tc>
        <w:tc>
          <w:tcPr>
            <w:tcW w:w="922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200A2E2" w14:textId="77777777" w:rsidR="00EB29B2" w:rsidRDefault="00EB29B2">
            <w:pPr>
              <w:pStyle w:val="NoSpacing"/>
            </w:pPr>
          </w:p>
        </w:tc>
      </w:tr>
      <w:tr w:rsidR="00E2121B" w14:paraId="52634C02" w14:textId="77777777" w:rsidTr="007D719E"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035E115D" w14:textId="77777777" w:rsidR="00EB29B2" w:rsidRDefault="00000000">
            <w:pPr>
              <w:pStyle w:val="Days"/>
            </w:pPr>
            <w:sdt>
              <w:sdtPr>
                <w:id w:val="-1559472048"/>
                <w:placeholder>
                  <w:docPart w:val="7297BFA7980B4BD3B7DCA6019D301550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3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4ACCCEE9" w14:textId="77777777" w:rsidR="00EB29B2" w:rsidRDefault="00000000">
            <w:pPr>
              <w:pStyle w:val="Days"/>
            </w:pPr>
            <w:sdt>
              <w:sdtPr>
                <w:id w:val="1830477086"/>
                <w:placeholder>
                  <w:docPart w:val="9BF894F5F0664F02A843C9F9362ADB45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3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E2AAE57" w14:textId="77777777" w:rsidR="00EB29B2" w:rsidRDefault="00000000">
            <w:pPr>
              <w:pStyle w:val="Days"/>
            </w:pPr>
            <w:sdt>
              <w:sdtPr>
                <w:id w:val="1049036045"/>
                <w:placeholder>
                  <w:docPart w:val="F9C6A82079E44BE9A21110AD489A46FB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3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66F1673" w14:textId="77777777" w:rsidR="00EB29B2" w:rsidRDefault="00000000">
            <w:pPr>
              <w:pStyle w:val="Days"/>
            </w:pPr>
            <w:sdt>
              <w:sdtPr>
                <w:id w:val="513506771"/>
                <w:placeholder>
                  <w:docPart w:val="C09F34458D24434D99EB08C89D36D1ED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6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EBD0142" w14:textId="77777777" w:rsidR="00EB29B2" w:rsidRDefault="00000000">
            <w:pPr>
              <w:pStyle w:val="Days"/>
            </w:pPr>
            <w:sdt>
              <w:sdtPr>
                <w:id w:val="1506241252"/>
                <w:placeholder>
                  <w:docPart w:val="25BE91118E5A4452BC27E05B2D4E3DB4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6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3E625C2" w14:textId="77777777" w:rsidR="00EB29B2" w:rsidRDefault="00000000">
            <w:pPr>
              <w:pStyle w:val="Days"/>
            </w:pPr>
            <w:sdt>
              <w:sdtPr>
                <w:id w:val="366961532"/>
                <w:placeholder>
                  <w:docPart w:val="882B9675241F469BA2AE811C37C7D259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6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7F4342B6" w14:textId="77777777" w:rsidR="00EB29B2" w:rsidRDefault="00000000">
            <w:pPr>
              <w:pStyle w:val="Days"/>
            </w:pPr>
            <w:sdt>
              <w:sdtPr>
                <w:id w:val="-703411913"/>
                <w:placeholder>
                  <w:docPart w:val="8B1E905BAF21431BAA738D17EE1EFBD9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E2121B" w14:paraId="6AE91D60" w14:textId="77777777" w:rsidTr="007D719E"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67C75C" w14:textId="6117CB01" w:rsidR="00CE2D21" w:rsidRDefault="00CE2D21" w:rsidP="00CE2D21">
            <w:pPr>
              <w:pStyle w:val="Dates"/>
            </w:pPr>
          </w:p>
        </w:tc>
        <w:tc>
          <w:tcPr>
            <w:tcW w:w="73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57FE13" w14:textId="68D3C87E" w:rsidR="00CE2D21" w:rsidRDefault="00CE2D21" w:rsidP="00CE2D21">
            <w:pPr>
              <w:pStyle w:val="Dates"/>
            </w:pPr>
          </w:p>
        </w:tc>
        <w:tc>
          <w:tcPr>
            <w:tcW w:w="73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BAD6B9" w14:textId="0E265B26" w:rsidR="00CE2D21" w:rsidRDefault="0089418B" w:rsidP="00CE2D21">
            <w:pPr>
              <w:pStyle w:val="Dates"/>
            </w:pPr>
            <w:r>
              <w:t>1</w:t>
            </w:r>
          </w:p>
        </w:tc>
        <w:tc>
          <w:tcPr>
            <w:tcW w:w="73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CC5D69" w14:textId="7D89A5E7" w:rsidR="00CE2D21" w:rsidRDefault="0089418B" w:rsidP="00CE2D21">
            <w:pPr>
              <w:pStyle w:val="Dates"/>
            </w:pPr>
            <w:r>
              <w:t>2</w:t>
            </w:r>
          </w:p>
        </w:tc>
        <w:tc>
          <w:tcPr>
            <w:tcW w:w="6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2855B2" w14:textId="57EEE76C" w:rsidR="00CE2D21" w:rsidRDefault="0089418B" w:rsidP="00CE2D21">
            <w:pPr>
              <w:pStyle w:val="Dates"/>
            </w:pPr>
            <w:r>
              <w:t>3</w:t>
            </w:r>
          </w:p>
        </w:tc>
        <w:tc>
          <w:tcPr>
            <w:tcW w:w="706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6C4B41" w14:textId="082FED28" w:rsidR="00CE2D21" w:rsidRDefault="0089418B" w:rsidP="00CE2D21">
            <w:pPr>
              <w:pStyle w:val="Dates"/>
            </w:pPr>
            <w:r>
              <w:t>4</w:t>
            </w:r>
          </w:p>
        </w:tc>
        <w:tc>
          <w:tcPr>
            <w:tcW w:w="76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8FE24B" w14:textId="58C16132" w:rsidR="00CE2D21" w:rsidRDefault="0089418B" w:rsidP="00CE2D21">
            <w:pPr>
              <w:pStyle w:val="Dates"/>
            </w:pPr>
            <w:r>
              <w:t>5</w:t>
            </w:r>
          </w:p>
        </w:tc>
      </w:tr>
      <w:tr w:rsidR="00E2121B" w14:paraId="1A67DE97" w14:textId="77777777" w:rsidTr="007D719E">
        <w:trPr>
          <w:trHeight w:hRule="exact" w:val="1719"/>
        </w:trPr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18ECAE" w14:textId="77777777" w:rsidR="00CE2D21" w:rsidRDefault="00CE2D21" w:rsidP="00CE2D21">
            <w:pPr>
              <w:pStyle w:val="Dates"/>
            </w:pPr>
          </w:p>
        </w:tc>
        <w:tc>
          <w:tcPr>
            <w:tcW w:w="73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99D8DC" w14:textId="77777777" w:rsidR="00D94B39" w:rsidRDefault="00D94B39" w:rsidP="00AA2A0E">
            <w:pPr>
              <w:pStyle w:val="Dates"/>
              <w:jc w:val="left"/>
            </w:pPr>
          </w:p>
          <w:p w14:paraId="333C8BFB" w14:textId="01E28479" w:rsidR="00D94B39" w:rsidRDefault="00D94B39" w:rsidP="00AA2A0E">
            <w:pPr>
              <w:pStyle w:val="Dates"/>
              <w:jc w:val="left"/>
            </w:pPr>
          </w:p>
        </w:tc>
        <w:tc>
          <w:tcPr>
            <w:tcW w:w="73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57F00D" w14:textId="00BBCDE3" w:rsidR="00075044" w:rsidRDefault="00075044" w:rsidP="00D94B39">
            <w:pPr>
              <w:pStyle w:val="Dates"/>
              <w:jc w:val="left"/>
            </w:pPr>
            <w:r>
              <w:t xml:space="preserve">Library Program </w:t>
            </w:r>
            <w:r w:rsidR="00F07977">
              <w:t>2</w:t>
            </w:r>
            <w:r>
              <w:t xml:space="preserve"> pm at SSC Large Room</w:t>
            </w:r>
          </w:p>
          <w:p w14:paraId="34D2DB93" w14:textId="0D0597D8" w:rsidR="00CE2D21" w:rsidRDefault="00D94B39" w:rsidP="00D94B39">
            <w:pPr>
              <w:pStyle w:val="Dates"/>
              <w:jc w:val="left"/>
            </w:pPr>
            <w:r>
              <w:t>Trustees Meeting 7pm Admin B</w:t>
            </w:r>
            <w:r w:rsidR="00A66BFA">
              <w:t>uilding</w:t>
            </w:r>
          </w:p>
        </w:tc>
        <w:tc>
          <w:tcPr>
            <w:tcW w:w="73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3E6382" w14:textId="64DA8A31" w:rsidR="00713C4B" w:rsidRDefault="00713C4B" w:rsidP="00D94B39">
            <w:pPr>
              <w:pStyle w:val="Dates"/>
              <w:jc w:val="left"/>
            </w:pPr>
            <w:r>
              <w:t>Yoga 6:30 pm Hopewell Meadows</w:t>
            </w:r>
          </w:p>
        </w:tc>
        <w:tc>
          <w:tcPr>
            <w:tcW w:w="6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AC7CFE" w14:textId="77777777" w:rsidR="00713C4B" w:rsidRDefault="00713C4B" w:rsidP="00713C4B">
            <w:pPr>
              <w:pStyle w:val="Dates"/>
              <w:jc w:val="left"/>
            </w:pPr>
            <w:r>
              <w:t>Hamilton Co. Sheriff’s Office 2 am SSC Large Room</w:t>
            </w:r>
          </w:p>
          <w:p w14:paraId="2C7C222F" w14:textId="77777777" w:rsidR="00CE2D21" w:rsidRDefault="00CE2D21" w:rsidP="00713C4B">
            <w:pPr>
              <w:pStyle w:val="Dates"/>
              <w:jc w:val="left"/>
            </w:pPr>
          </w:p>
        </w:tc>
        <w:tc>
          <w:tcPr>
            <w:tcW w:w="706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382224" w14:textId="3ACA3BBA" w:rsidR="00CE2D21" w:rsidRDefault="00DF3C62" w:rsidP="00713C4B">
            <w:pPr>
              <w:pStyle w:val="Dates"/>
              <w:jc w:val="left"/>
            </w:pPr>
            <w:r>
              <w:t>Independence Day Holiday – Office Closed</w:t>
            </w:r>
          </w:p>
        </w:tc>
        <w:tc>
          <w:tcPr>
            <w:tcW w:w="76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829A57" w14:textId="1BD97EA4" w:rsidR="00CE2D21" w:rsidRDefault="00713C4B" w:rsidP="00713C4B">
            <w:pPr>
              <w:pStyle w:val="Dates"/>
              <w:jc w:val="left"/>
            </w:pPr>
            <w:r>
              <w:t>Yoga 9</w:t>
            </w:r>
            <w:r w:rsidR="006F2F66">
              <w:t>:00</w:t>
            </w:r>
            <w:r>
              <w:t xml:space="preserve"> am Hopewell Meadows</w:t>
            </w:r>
          </w:p>
        </w:tc>
      </w:tr>
      <w:tr w:rsidR="00E2121B" w14:paraId="4457B475" w14:textId="77777777" w:rsidTr="007D719E"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DD2F850" w14:textId="49E349B5" w:rsidR="00CE2D21" w:rsidRDefault="0089418B" w:rsidP="00CE2D21">
            <w:pPr>
              <w:pStyle w:val="Dates"/>
            </w:pPr>
            <w:r>
              <w:t>6</w:t>
            </w:r>
          </w:p>
        </w:tc>
        <w:tc>
          <w:tcPr>
            <w:tcW w:w="73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18CC40B" w14:textId="31C6FE8F" w:rsidR="00CE2D21" w:rsidRDefault="0089418B" w:rsidP="00CE2D21">
            <w:pPr>
              <w:pStyle w:val="Dates"/>
            </w:pPr>
            <w:r>
              <w:t>7</w:t>
            </w:r>
          </w:p>
        </w:tc>
        <w:tc>
          <w:tcPr>
            <w:tcW w:w="73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049AF90" w14:textId="0EAFC744" w:rsidR="00CE2D21" w:rsidRDefault="0089418B" w:rsidP="00CE2D21">
            <w:pPr>
              <w:pStyle w:val="Dates"/>
            </w:pPr>
            <w:r>
              <w:t>8</w:t>
            </w:r>
          </w:p>
        </w:tc>
        <w:tc>
          <w:tcPr>
            <w:tcW w:w="73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5E111C9" w14:textId="1D591E56" w:rsidR="00CE2D21" w:rsidRDefault="0089418B" w:rsidP="00CE2D21">
            <w:pPr>
              <w:pStyle w:val="Dates"/>
            </w:pPr>
            <w:r>
              <w:t>9</w:t>
            </w:r>
          </w:p>
        </w:tc>
        <w:tc>
          <w:tcPr>
            <w:tcW w:w="6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6742A22" w14:textId="1FAA0BA1" w:rsidR="00CE2D21" w:rsidRDefault="0089418B" w:rsidP="00CE2D21">
            <w:pPr>
              <w:pStyle w:val="Dates"/>
            </w:pPr>
            <w:r>
              <w:t>10</w:t>
            </w:r>
          </w:p>
        </w:tc>
        <w:tc>
          <w:tcPr>
            <w:tcW w:w="706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181133A" w14:textId="48A2DAEF" w:rsidR="00CE2D21" w:rsidRDefault="0089418B" w:rsidP="00CE2D21">
            <w:pPr>
              <w:pStyle w:val="Dates"/>
            </w:pPr>
            <w:r>
              <w:t>11</w:t>
            </w:r>
          </w:p>
        </w:tc>
        <w:tc>
          <w:tcPr>
            <w:tcW w:w="76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FCB4660" w14:textId="0DBCBEED" w:rsidR="00CE2D21" w:rsidRDefault="0089418B" w:rsidP="00CE2D21">
            <w:pPr>
              <w:pStyle w:val="Dates"/>
            </w:pPr>
            <w:r>
              <w:t>12</w:t>
            </w:r>
          </w:p>
        </w:tc>
      </w:tr>
      <w:tr w:rsidR="00E2121B" w14:paraId="1F619478" w14:textId="77777777" w:rsidTr="007D719E">
        <w:trPr>
          <w:trHeight w:hRule="exact" w:val="1386"/>
        </w:trPr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3B2BACD" w14:textId="77777777" w:rsidR="00CE2D21" w:rsidRDefault="00CE2D21" w:rsidP="00CE2D21">
            <w:pPr>
              <w:pStyle w:val="Dates"/>
            </w:pPr>
          </w:p>
        </w:tc>
        <w:tc>
          <w:tcPr>
            <w:tcW w:w="73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1260006" w14:textId="7FE20516" w:rsidR="00713C4B" w:rsidRDefault="00713C4B" w:rsidP="00713C4B">
            <w:pPr>
              <w:pStyle w:val="Dates"/>
              <w:jc w:val="left"/>
            </w:pPr>
            <w:r>
              <w:t>Yoga 6:30 pm at SSC</w:t>
            </w:r>
          </w:p>
          <w:p w14:paraId="2AB5438F" w14:textId="0D55C946" w:rsidR="00CE2D21" w:rsidRDefault="00075044" w:rsidP="00713C4B">
            <w:pPr>
              <w:pStyle w:val="Dates"/>
              <w:jc w:val="left"/>
            </w:pPr>
            <w:r>
              <w:t>Board of Zoning Appeals 7 pm Admin Building</w:t>
            </w:r>
          </w:p>
        </w:tc>
        <w:tc>
          <w:tcPr>
            <w:tcW w:w="73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6ED8CCF" w14:textId="77777777" w:rsidR="00CE2D21" w:rsidRDefault="00CE2D21" w:rsidP="004A0737">
            <w:pPr>
              <w:pStyle w:val="Dates"/>
              <w:jc w:val="left"/>
            </w:pPr>
          </w:p>
        </w:tc>
        <w:tc>
          <w:tcPr>
            <w:tcW w:w="73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23F9C17" w14:textId="778D43AF" w:rsidR="00CE2D21" w:rsidRDefault="00713C4B" w:rsidP="00713C4B">
            <w:pPr>
              <w:pStyle w:val="Dates"/>
              <w:jc w:val="left"/>
            </w:pPr>
            <w:r>
              <w:t>Yoga 6:30 pm Hopewell Meadows</w:t>
            </w:r>
          </w:p>
        </w:tc>
        <w:tc>
          <w:tcPr>
            <w:tcW w:w="6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2057410" w14:textId="2528993D" w:rsidR="00075044" w:rsidRDefault="00075044" w:rsidP="00075044">
            <w:pPr>
              <w:pStyle w:val="Dates"/>
              <w:jc w:val="left"/>
            </w:pPr>
            <w:r>
              <w:t xml:space="preserve">Library Program </w:t>
            </w:r>
            <w:r w:rsidR="00F07977">
              <w:t>2</w:t>
            </w:r>
            <w:r>
              <w:t xml:space="preserve"> pm at SSC Large Room</w:t>
            </w:r>
          </w:p>
          <w:p w14:paraId="3D5415B7" w14:textId="77777777" w:rsidR="00CE2D21" w:rsidRDefault="00CE2D21" w:rsidP="00075044">
            <w:pPr>
              <w:pStyle w:val="Dates"/>
              <w:jc w:val="left"/>
            </w:pPr>
          </w:p>
        </w:tc>
        <w:tc>
          <w:tcPr>
            <w:tcW w:w="706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2FB77D8" w14:textId="77777777" w:rsidR="00B34194" w:rsidRDefault="00B34194" w:rsidP="00B34194">
            <w:pPr>
              <w:pStyle w:val="Dates"/>
              <w:jc w:val="left"/>
            </w:pPr>
          </w:p>
          <w:p w14:paraId="5DD1F4E1" w14:textId="77777777" w:rsidR="00CE2D21" w:rsidRDefault="00CE2D21" w:rsidP="00B34194">
            <w:pPr>
              <w:pStyle w:val="Dates"/>
              <w:jc w:val="left"/>
            </w:pPr>
          </w:p>
        </w:tc>
        <w:tc>
          <w:tcPr>
            <w:tcW w:w="76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AAC4F0D" w14:textId="5906B972" w:rsidR="00CE2D21" w:rsidRDefault="00713C4B" w:rsidP="00713C4B">
            <w:pPr>
              <w:pStyle w:val="Dates"/>
              <w:jc w:val="left"/>
            </w:pPr>
            <w:r>
              <w:t>Yoga 9</w:t>
            </w:r>
            <w:r w:rsidR="006F2F66">
              <w:t>:00</w:t>
            </w:r>
            <w:r>
              <w:t xml:space="preserve"> am Hopewell Meadows</w:t>
            </w:r>
          </w:p>
        </w:tc>
      </w:tr>
      <w:tr w:rsidR="00E2121B" w14:paraId="32925979" w14:textId="77777777" w:rsidTr="007D719E"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8984E6" w14:textId="15620826" w:rsidR="00CE2D21" w:rsidRDefault="0089418B" w:rsidP="00CE2D21">
            <w:pPr>
              <w:pStyle w:val="Dates"/>
            </w:pPr>
            <w:r>
              <w:t>13</w:t>
            </w:r>
          </w:p>
        </w:tc>
        <w:tc>
          <w:tcPr>
            <w:tcW w:w="73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BC6C6F" w14:textId="17F8C0AA" w:rsidR="00CE2D21" w:rsidRDefault="0089418B" w:rsidP="00CE2D21">
            <w:pPr>
              <w:pStyle w:val="Dates"/>
            </w:pPr>
            <w:r>
              <w:t>14</w:t>
            </w:r>
          </w:p>
        </w:tc>
        <w:tc>
          <w:tcPr>
            <w:tcW w:w="73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98A1FD" w14:textId="4351BEA3" w:rsidR="00CE2D21" w:rsidRDefault="0089418B" w:rsidP="00CE2D21">
            <w:pPr>
              <w:pStyle w:val="Dates"/>
            </w:pPr>
            <w:r>
              <w:t>15</w:t>
            </w:r>
          </w:p>
        </w:tc>
        <w:tc>
          <w:tcPr>
            <w:tcW w:w="73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8B1B35" w14:textId="12651608" w:rsidR="00CE2D21" w:rsidRDefault="0089418B" w:rsidP="00CE2D21">
            <w:pPr>
              <w:pStyle w:val="Dates"/>
            </w:pPr>
            <w:r>
              <w:t>16</w:t>
            </w:r>
          </w:p>
        </w:tc>
        <w:tc>
          <w:tcPr>
            <w:tcW w:w="6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9FB837" w14:textId="67B73C72" w:rsidR="00CE2D21" w:rsidRDefault="0089418B" w:rsidP="00CE2D21">
            <w:pPr>
              <w:pStyle w:val="Dates"/>
            </w:pPr>
            <w:r>
              <w:t>17</w:t>
            </w:r>
          </w:p>
        </w:tc>
        <w:tc>
          <w:tcPr>
            <w:tcW w:w="706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6AE87B" w14:textId="4A96F3E4" w:rsidR="00CE2D21" w:rsidRDefault="0089418B" w:rsidP="00CE2D21">
            <w:pPr>
              <w:pStyle w:val="Dates"/>
            </w:pPr>
            <w:r>
              <w:t>18</w:t>
            </w:r>
          </w:p>
        </w:tc>
        <w:tc>
          <w:tcPr>
            <w:tcW w:w="76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6569A3" w14:textId="42CCB3F0" w:rsidR="00CE2D21" w:rsidRDefault="0089418B" w:rsidP="00CE2D21">
            <w:pPr>
              <w:pStyle w:val="Dates"/>
            </w:pPr>
            <w:r>
              <w:t>19</w:t>
            </w:r>
          </w:p>
        </w:tc>
      </w:tr>
      <w:tr w:rsidR="00E2121B" w14:paraId="702BEB5D" w14:textId="77777777" w:rsidTr="007D719E">
        <w:trPr>
          <w:trHeight w:hRule="exact" w:val="1404"/>
        </w:trPr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7F46D5" w14:textId="77777777" w:rsidR="00CE2D21" w:rsidRDefault="00CE2D21" w:rsidP="00CE2D21">
            <w:pPr>
              <w:pStyle w:val="Dates"/>
            </w:pPr>
          </w:p>
        </w:tc>
        <w:tc>
          <w:tcPr>
            <w:tcW w:w="73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DBC352" w14:textId="77777777" w:rsidR="00713C4B" w:rsidRDefault="00713C4B" w:rsidP="00713C4B">
            <w:pPr>
              <w:pStyle w:val="Dates"/>
              <w:jc w:val="left"/>
            </w:pPr>
            <w:r>
              <w:t>Yoga 6:30 pm at SSC</w:t>
            </w:r>
          </w:p>
          <w:p w14:paraId="34CD24FC" w14:textId="77777777" w:rsidR="00CE2D21" w:rsidRDefault="00CE2D21" w:rsidP="00713C4B">
            <w:pPr>
              <w:pStyle w:val="Dates"/>
              <w:jc w:val="left"/>
            </w:pPr>
          </w:p>
        </w:tc>
        <w:tc>
          <w:tcPr>
            <w:tcW w:w="73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52793D" w14:textId="14DBB95A" w:rsidR="00075044" w:rsidRDefault="00075044" w:rsidP="00075044">
            <w:pPr>
              <w:pStyle w:val="Dates"/>
              <w:jc w:val="left"/>
            </w:pPr>
            <w:r>
              <w:t xml:space="preserve">Library Program </w:t>
            </w:r>
            <w:r w:rsidR="00F07977">
              <w:t>2</w:t>
            </w:r>
            <w:r>
              <w:t xml:space="preserve"> pm at SSC Large Room</w:t>
            </w:r>
          </w:p>
          <w:p w14:paraId="3D109597" w14:textId="77777777" w:rsidR="00CE2D21" w:rsidRDefault="00CE2D21" w:rsidP="00075044">
            <w:pPr>
              <w:pStyle w:val="Dates"/>
              <w:jc w:val="left"/>
            </w:pPr>
          </w:p>
        </w:tc>
        <w:tc>
          <w:tcPr>
            <w:tcW w:w="73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134D7D" w14:textId="77777777" w:rsidR="00CE2D21" w:rsidRDefault="00713C4B" w:rsidP="00713C4B">
            <w:pPr>
              <w:pStyle w:val="Dates"/>
              <w:jc w:val="left"/>
            </w:pPr>
            <w:r>
              <w:t>Yoga 6:30 pm Hopewell Meadows</w:t>
            </w:r>
          </w:p>
          <w:p w14:paraId="4047849E" w14:textId="5E44C22C" w:rsidR="00B34194" w:rsidRDefault="00B34194" w:rsidP="00713C4B">
            <w:pPr>
              <w:pStyle w:val="Dates"/>
              <w:jc w:val="left"/>
            </w:pPr>
          </w:p>
        </w:tc>
        <w:tc>
          <w:tcPr>
            <w:tcW w:w="6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98387A" w14:textId="453E3F5D" w:rsidR="00B34194" w:rsidRDefault="00B34194" w:rsidP="00B34194">
            <w:pPr>
              <w:pStyle w:val="Dates"/>
              <w:jc w:val="left"/>
            </w:pPr>
          </w:p>
          <w:p w14:paraId="12B7752C" w14:textId="77777777" w:rsidR="00CE2D21" w:rsidRDefault="00CE2D21" w:rsidP="00B34194">
            <w:pPr>
              <w:pStyle w:val="Dates"/>
              <w:jc w:val="left"/>
            </w:pPr>
          </w:p>
        </w:tc>
        <w:tc>
          <w:tcPr>
            <w:tcW w:w="706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16CF4F" w14:textId="77777777" w:rsidR="00CE2D21" w:rsidRDefault="00CE2D21" w:rsidP="00CE2D21">
            <w:pPr>
              <w:pStyle w:val="Dates"/>
            </w:pPr>
          </w:p>
        </w:tc>
        <w:tc>
          <w:tcPr>
            <w:tcW w:w="76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1BD7A0" w14:textId="3A37027C" w:rsidR="00CE2D21" w:rsidRDefault="00713C4B" w:rsidP="00713C4B">
            <w:pPr>
              <w:pStyle w:val="Dates"/>
              <w:jc w:val="left"/>
            </w:pPr>
            <w:r>
              <w:t>Yoga 9</w:t>
            </w:r>
            <w:r w:rsidR="006F2F66">
              <w:t>:00</w:t>
            </w:r>
            <w:r>
              <w:t xml:space="preserve"> am Hopewell Meadows</w:t>
            </w:r>
          </w:p>
        </w:tc>
      </w:tr>
      <w:tr w:rsidR="00E2121B" w14:paraId="705C5812" w14:textId="77777777" w:rsidTr="007D719E"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FF1519C" w14:textId="233EEA50" w:rsidR="00CE2D21" w:rsidRDefault="0089418B" w:rsidP="00CE2D21">
            <w:pPr>
              <w:pStyle w:val="Dates"/>
            </w:pPr>
            <w:r>
              <w:t>20</w:t>
            </w:r>
          </w:p>
        </w:tc>
        <w:tc>
          <w:tcPr>
            <w:tcW w:w="73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7D4AD35" w14:textId="7E6D68DD" w:rsidR="00CE2D21" w:rsidRDefault="0089418B" w:rsidP="00CE2D21">
            <w:pPr>
              <w:pStyle w:val="Dates"/>
            </w:pPr>
            <w:r>
              <w:t>21</w:t>
            </w:r>
          </w:p>
        </w:tc>
        <w:tc>
          <w:tcPr>
            <w:tcW w:w="73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505946F" w14:textId="7FF28B08" w:rsidR="00CE2D21" w:rsidRDefault="0089418B" w:rsidP="00CE2D21">
            <w:pPr>
              <w:pStyle w:val="Dates"/>
            </w:pPr>
            <w:r>
              <w:t>22</w:t>
            </w:r>
          </w:p>
        </w:tc>
        <w:tc>
          <w:tcPr>
            <w:tcW w:w="73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21C396C" w14:textId="1B5ABD7D" w:rsidR="00CE2D21" w:rsidRDefault="0089418B" w:rsidP="00CE2D21">
            <w:pPr>
              <w:pStyle w:val="Dates"/>
            </w:pPr>
            <w:r>
              <w:t>23</w:t>
            </w:r>
          </w:p>
        </w:tc>
        <w:tc>
          <w:tcPr>
            <w:tcW w:w="6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FD3A892" w14:textId="43A03FD5" w:rsidR="00CE2D21" w:rsidRDefault="0089418B" w:rsidP="00CE2D21">
            <w:pPr>
              <w:pStyle w:val="Dates"/>
            </w:pPr>
            <w:r>
              <w:t>24</w:t>
            </w:r>
          </w:p>
        </w:tc>
        <w:tc>
          <w:tcPr>
            <w:tcW w:w="706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5F6B5B1" w14:textId="14290DD0" w:rsidR="00CE2D21" w:rsidRDefault="0089418B" w:rsidP="00CE2D21">
            <w:pPr>
              <w:pStyle w:val="Dates"/>
            </w:pPr>
            <w:r>
              <w:t>25</w:t>
            </w:r>
          </w:p>
        </w:tc>
        <w:tc>
          <w:tcPr>
            <w:tcW w:w="76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4A5312D" w14:textId="02C86286" w:rsidR="00CE2D21" w:rsidRDefault="0089418B" w:rsidP="00CE2D21">
            <w:pPr>
              <w:pStyle w:val="Dates"/>
            </w:pPr>
            <w:r>
              <w:t>26</w:t>
            </w:r>
          </w:p>
        </w:tc>
      </w:tr>
      <w:tr w:rsidR="00E2121B" w14:paraId="5ECA914B" w14:textId="77777777" w:rsidTr="007D719E">
        <w:trPr>
          <w:trHeight w:hRule="exact" w:val="1134"/>
        </w:trPr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1ABAABE" w14:textId="77777777" w:rsidR="00CE2D21" w:rsidRDefault="00CE2D21" w:rsidP="00CE2D21">
            <w:pPr>
              <w:pStyle w:val="Dates"/>
            </w:pPr>
          </w:p>
        </w:tc>
        <w:tc>
          <w:tcPr>
            <w:tcW w:w="73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EE0CBCC" w14:textId="77777777" w:rsidR="00713C4B" w:rsidRDefault="00713C4B" w:rsidP="00713C4B">
            <w:pPr>
              <w:pStyle w:val="Dates"/>
              <w:jc w:val="left"/>
            </w:pPr>
            <w:r>
              <w:t>Yoga 6:30 pm at SSC</w:t>
            </w:r>
          </w:p>
          <w:p w14:paraId="51C20CC5" w14:textId="77777777" w:rsidR="00CE2D21" w:rsidRDefault="00CE2D21" w:rsidP="00713C4B">
            <w:pPr>
              <w:pStyle w:val="Dates"/>
              <w:jc w:val="left"/>
            </w:pPr>
          </w:p>
        </w:tc>
        <w:tc>
          <w:tcPr>
            <w:tcW w:w="73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F02116C" w14:textId="75BBFB8F" w:rsidR="00075044" w:rsidRDefault="00075044" w:rsidP="00075044">
            <w:pPr>
              <w:pStyle w:val="Dates"/>
              <w:jc w:val="left"/>
            </w:pPr>
            <w:r>
              <w:t xml:space="preserve">Library Program </w:t>
            </w:r>
            <w:r w:rsidR="00F07977">
              <w:t>2</w:t>
            </w:r>
            <w:r>
              <w:t xml:space="preserve"> pm at SSC Large Room</w:t>
            </w:r>
          </w:p>
          <w:p w14:paraId="1C70C1ED" w14:textId="77777777" w:rsidR="00CE2D21" w:rsidRDefault="00CE2D21" w:rsidP="00075044">
            <w:pPr>
              <w:pStyle w:val="Dates"/>
              <w:jc w:val="left"/>
            </w:pPr>
          </w:p>
        </w:tc>
        <w:tc>
          <w:tcPr>
            <w:tcW w:w="73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CCC6B34" w14:textId="4BEA9222" w:rsidR="00CE2D21" w:rsidRDefault="00713C4B" w:rsidP="00713C4B">
            <w:pPr>
              <w:pStyle w:val="Dates"/>
              <w:jc w:val="left"/>
            </w:pPr>
            <w:r>
              <w:t>Yoga 6:30 pm Hopewell Meadows</w:t>
            </w:r>
          </w:p>
        </w:tc>
        <w:tc>
          <w:tcPr>
            <w:tcW w:w="6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9397605" w14:textId="77777777" w:rsidR="00CE2D21" w:rsidRDefault="00CE2D21" w:rsidP="00CE2D21">
            <w:pPr>
              <w:pStyle w:val="Dates"/>
            </w:pPr>
          </w:p>
        </w:tc>
        <w:tc>
          <w:tcPr>
            <w:tcW w:w="706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C716645" w14:textId="77777777" w:rsidR="00CE2D21" w:rsidRDefault="00CE2D21" w:rsidP="00CE2D21">
            <w:pPr>
              <w:pStyle w:val="Dates"/>
            </w:pPr>
          </w:p>
        </w:tc>
        <w:tc>
          <w:tcPr>
            <w:tcW w:w="76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56D57B5" w14:textId="779C54AD" w:rsidR="00CE2D21" w:rsidRDefault="00713C4B" w:rsidP="00713C4B">
            <w:pPr>
              <w:pStyle w:val="Dates"/>
              <w:jc w:val="left"/>
            </w:pPr>
            <w:r>
              <w:t>Yoga 9</w:t>
            </w:r>
            <w:r w:rsidR="006F2F66">
              <w:t>:00</w:t>
            </w:r>
            <w:r>
              <w:t xml:space="preserve"> am Hopewell Meadows</w:t>
            </w:r>
          </w:p>
        </w:tc>
      </w:tr>
      <w:tr w:rsidR="00E2121B" w14:paraId="5EB88543" w14:textId="77777777" w:rsidTr="007D719E"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34E295" w14:textId="75F74B39" w:rsidR="00CE2D21" w:rsidRDefault="0089418B" w:rsidP="00CE2D21">
            <w:pPr>
              <w:pStyle w:val="Dates"/>
            </w:pPr>
            <w:r>
              <w:t>27</w:t>
            </w:r>
          </w:p>
        </w:tc>
        <w:tc>
          <w:tcPr>
            <w:tcW w:w="73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E53D08" w14:textId="395B4D8D" w:rsidR="00CE2D21" w:rsidRDefault="0089418B" w:rsidP="00CE2D21">
            <w:pPr>
              <w:pStyle w:val="Dates"/>
            </w:pPr>
            <w:r>
              <w:t>28</w:t>
            </w:r>
          </w:p>
        </w:tc>
        <w:tc>
          <w:tcPr>
            <w:tcW w:w="73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6319A5" w14:textId="61AB4417" w:rsidR="00CE2D21" w:rsidRDefault="0089418B" w:rsidP="00CE2D21">
            <w:pPr>
              <w:pStyle w:val="Dates"/>
            </w:pPr>
            <w:r>
              <w:t>29</w:t>
            </w:r>
          </w:p>
        </w:tc>
        <w:tc>
          <w:tcPr>
            <w:tcW w:w="73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DBC28F" w14:textId="3C16203F" w:rsidR="00CE2D21" w:rsidRDefault="0089418B" w:rsidP="00CE2D21">
            <w:pPr>
              <w:pStyle w:val="Dates"/>
            </w:pPr>
            <w:r>
              <w:t>30</w:t>
            </w:r>
          </w:p>
        </w:tc>
        <w:tc>
          <w:tcPr>
            <w:tcW w:w="6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C3A5EB" w14:textId="211DAE33" w:rsidR="00CE2D21" w:rsidRDefault="0089418B" w:rsidP="00CE2D21">
            <w:pPr>
              <w:pStyle w:val="Dates"/>
            </w:pPr>
            <w:r>
              <w:t>31</w:t>
            </w:r>
          </w:p>
        </w:tc>
        <w:tc>
          <w:tcPr>
            <w:tcW w:w="706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C0E42B" w14:textId="310A22F8" w:rsidR="00CE2D21" w:rsidRDefault="00CE2D21" w:rsidP="00CE2D21">
            <w:pPr>
              <w:pStyle w:val="Dates"/>
            </w:pPr>
          </w:p>
        </w:tc>
        <w:tc>
          <w:tcPr>
            <w:tcW w:w="76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FE02A6" w14:textId="52AF7AE2" w:rsidR="00CE2D21" w:rsidRDefault="00CE2D21" w:rsidP="00CE2D21">
            <w:pPr>
              <w:pStyle w:val="Dates"/>
            </w:pPr>
          </w:p>
        </w:tc>
      </w:tr>
      <w:tr w:rsidR="00E2121B" w14:paraId="574E2DE8" w14:textId="77777777" w:rsidTr="007D719E">
        <w:trPr>
          <w:trHeight w:hRule="exact" w:val="864"/>
        </w:trPr>
        <w:tc>
          <w:tcPr>
            <w:tcW w:w="706" w:type="pc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DD5386" w14:textId="77777777" w:rsidR="00CE2D21" w:rsidRDefault="00CE2D21" w:rsidP="00CE2D21">
            <w:pPr>
              <w:pStyle w:val="Dates"/>
            </w:pPr>
          </w:p>
        </w:tc>
        <w:tc>
          <w:tcPr>
            <w:tcW w:w="735" w:type="pc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F734FE" w14:textId="77777777" w:rsidR="00713C4B" w:rsidRDefault="00713C4B" w:rsidP="00713C4B">
            <w:pPr>
              <w:pStyle w:val="Dates"/>
              <w:jc w:val="left"/>
            </w:pPr>
            <w:r>
              <w:t>Yoga 6:30 pm at SSC</w:t>
            </w:r>
          </w:p>
          <w:p w14:paraId="30DA2302" w14:textId="77777777" w:rsidR="00CE2D21" w:rsidRDefault="00CE2D21" w:rsidP="00713C4B">
            <w:pPr>
              <w:pStyle w:val="Dates"/>
              <w:jc w:val="left"/>
            </w:pPr>
          </w:p>
        </w:tc>
        <w:tc>
          <w:tcPr>
            <w:tcW w:w="736" w:type="pc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7DC9B6" w14:textId="77777777" w:rsidR="00CE2D21" w:rsidRDefault="00CE2D21" w:rsidP="00CE2D21">
            <w:pPr>
              <w:pStyle w:val="Dates"/>
            </w:pPr>
          </w:p>
        </w:tc>
        <w:tc>
          <w:tcPr>
            <w:tcW w:w="735" w:type="pc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79D9F6" w14:textId="77777777" w:rsidR="0089418B" w:rsidRDefault="0089418B" w:rsidP="0089418B">
            <w:pPr>
              <w:pStyle w:val="Dates"/>
              <w:jc w:val="left"/>
            </w:pPr>
            <w:r>
              <w:t>Yoga 6:30 pm Hopewell Meadows</w:t>
            </w:r>
          </w:p>
          <w:p w14:paraId="63B0179E" w14:textId="77777777" w:rsidR="00CE2D21" w:rsidRDefault="00CE2D21" w:rsidP="00CE2D21">
            <w:pPr>
              <w:pStyle w:val="Dates"/>
            </w:pPr>
          </w:p>
        </w:tc>
        <w:tc>
          <w:tcPr>
            <w:tcW w:w="614" w:type="pc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86F3B1" w14:textId="77777777" w:rsidR="00CE2D21" w:rsidRDefault="00CE2D21" w:rsidP="00CE2D21">
            <w:pPr>
              <w:pStyle w:val="Dates"/>
            </w:pPr>
          </w:p>
        </w:tc>
        <w:tc>
          <w:tcPr>
            <w:tcW w:w="706" w:type="pct"/>
            <w:gridSpan w:val="2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3FD1B3" w14:textId="77777777" w:rsidR="00CE2D21" w:rsidRDefault="00CE2D21" w:rsidP="00CE2D21">
            <w:pPr>
              <w:pStyle w:val="Dates"/>
            </w:pPr>
          </w:p>
        </w:tc>
        <w:tc>
          <w:tcPr>
            <w:tcW w:w="768" w:type="pc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5C985F" w14:textId="3900F09B" w:rsidR="008D252E" w:rsidRDefault="008D252E" w:rsidP="0089418B">
            <w:pPr>
              <w:pStyle w:val="Dates"/>
              <w:jc w:val="left"/>
            </w:pPr>
          </w:p>
        </w:tc>
      </w:tr>
    </w:tbl>
    <w:p w14:paraId="69407E16" w14:textId="77777777" w:rsidR="00053E1F" w:rsidRPr="009C2537" w:rsidRDefault="00053E1F" w:rsidP="00CD5BBD"/>
    <w:sectPr w:rsidR="00053E1F" w:rsidRPr="009C2537" w:rsidSect="00347906">
      <w:pgSz w:w="15840" w:h="12240" w:orient="landscape" w:code="1"/>
      <w:pgMar w:top="504" w:right="720" w:bottom="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01FF8" w14:textId="77777777" w:rsidR="00851D0E" w:rsidRDefault="00851D0E">
      <w:pPr>
        <w:spacing w:before="0" w:after="0"/>
      </w:pPr>
      <w:r>
        <w:separator/>
      </w:r>
    </w:p>
  </w:endnote>
  <w:endnote w:type="continuationSeparator" w:id="0">
    <w:p w14:paraId="373E74F8" w14:textId="77777777" w:rsidR="00851D0E" w:rsidRDefault="00851D0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7C253" w14:textId="77777777" w:rsidR="00851D0E" w:rsidRDefault="00851D0E">
      <w:pPr>
        <w:spacing w:before="0" w:after="0"/>
      </w:pPr>
      <w:r>
        <w:separator/>
      </w:r>
    </w:p>
  </w:footnote>
  <w:footnote w:type="continuationSeparator" w:id="0">
    <w:p w14:paraId="20DF78B0" w14:textId="77777777" w:rsidR="00851D0E" w:rsidRDefault="00851D0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</w:docVars>
  <w:rsids>
    <w:rsidRoot w:val="00AA2A0E"/>
    <w:rsid w:val="0000278C"/>
    <w:rsid w:val="00013808"/>
    <w:rsid w:val="00053E1F"/>
    <w:rsid w:val="000634C9"/>
    <w:rsid w:val="00063772"/>
    <w:rsid w:val="00067E0C"/>
    <w:rsid w:val="00075044"/>
    <w:rsid w:val="000811D6"/>
    <w:rsid w:val="00083EF3"/>
    <w:rsid w:val="00095265"/>
    <w:rsid w:val="000E7125"/>
    <w:rsid w:val="0016297B"/>
    <w:rsid w:val="0017158B"/>
    <w:rsid w:val="00174DB7"/>
    <w:rsid w:val="00175FCD"/>
    <w:rsid w:val="00182FDF"/>
    <w:rsid w:val="0018534E"/>
    <w:rsid w:val="00215E8D"/>
    <w:rsid w:val="00220F56"/>
    <w:rsid w:val="00225C6E"/>
    <w:rsid w:val="00226000"/>
    <w:rsid w:val="0024454A"/>
    <w:rsid w:val="002B5449"/>
    <w:rsid w:val="002D637E"/>
    <w:rsid w:val="002E514F"/>
    <w:rsid w:val="002F6A2E"/>
    <w:rsid w:val="00336B7C"/>
    <w:rsid w:val="00345DC9"/>
    <w:rsid w:val="00347906"/>
    <w:rsid w:val="00362C98"/>
    <w:rsid w:val="00391BA6"/>
    <w:rsid w:val="003C2EF9"/>
    <w:rsid w:val="004128EA"/>
    <w:rsid w:val="0041447B"/>
    <w:rsid w:val="0042216A"/>
    <w:rsid w:val="00441C23"/>
    <w:rsid w:val="00460986"/>
    <w:rsid w:val="00462FA6"/>
    <w:rsid w:val="004653A0"/>
    <w:rsid w:val="00494AFE"/>
    <w:rsid w:val="004A0737"/>
    <w:rsid w:val="004D589B"/>
    <w:rsid w:val="004E1311"/>
    <w:rsid w:val="004F2778"/>
    <w:rsid w:val="004F670E"/>
    <w:rsid w:val="00510669"/>
    <w:rsid w:val="00544B65"/>
    <w:rsid w:val="00546E5E"/>
    <w:rsid w:val="005B0009"/>
    <w:rsid w:val="005B4B49"/>
    <w:rsid w:val="005E0E32"/>
    <w:rsid w:val="005F0F1C"/>
    <w:rsid w:val="005F103F"/>
    <w:rsid w:val="00616937"/>
    <w:rsid w:val="0062563D"/>
    <w:rsid w:val="0065431C"/>
    <w:rsid w:val="00664E0B"/>
    <w:rsid w:val="0068377B"/>
    <w:rsid w:val="006D1E01"/>
    <w:rsid w:val="006F2F66"/>
    <w:rsid w:val="006F5A42"/>
    <w:rsid w:val="00712531"/>
    <w:rsid w:val="00713C4B"/>
    <w:rsid w:val="00713CD2"/>
    <w:rsid w:val="00716160"/>
    <w:rsid w:val="00731A18"/>
    <w:rsid w:val="00733273"/>
    <w:rsid w:val="0076400B"/>
    <w:rsid w:val="007D719E"/>
    <w:rsid w:val="007F2293"/>
    <w:rsid w:val="00837CC1"/>
    <w:rsid w:val="00851D0E"/>
    <w:rsid w:val="00861C80"/>
    <w:rsid w:val="008764B0"/>
    <w:rsid w:val="00876749"/>
    <w:rsid w:val="0089418B"/>
    <w:rsid w:val="008954F5"/>
    <w:rsid w:val="008D0A00"/>
    <w:rsid w:val="008D252E"/>
    <w:rsid w:val="008E5396"/>
    <w:rsid w:val="008F5E67"/>
    <w:rsid w:val="00941ABB"/>
    <w:rsid w:val="00944DAA"/>
    <w:rsid w:val="009715DC"/>
    <w:rsid w:val="00971BC9"/>
    <w:rsid w:val="009A4609"/>
    <w:rsid w:val="009C2537"/>
    <w:rsid w:val="009E7B84"/>
    <w:rsid w:val="009E7EB5"/>
    <w:rsid w:val="009F5B59"/>
    <w:rsid w:val="00A10416"/>
    <w:rsid w:val="00A4405D"/>
    <w:rsid w:val="00A60BBE"/>
    <w:rsid w:val="00A66BFA"/>
    <w:rsid w:val="00A720A6"/>
    <w:rsid w:val="00AA2A0E"/>
    <w:rsid w:val="00AB151B"/>
    <w:rsid w:val="00AD72EB"/>
    <w:rsid w:val="00AD76BD"/>
    <w:rsid w:val="00B14B60"/>
    <w:rsid w:val="00B34194"/>
    <w:rsid w:val="00B453D6"/>
    <w:rsid w:val="00B87D71"/>
    <w:rsid w:val="00B93980"/>
    <w:rsid w:val="00BA64FE"/>
    <w:rsid w:val="00C0767A"/>
    <w:rsid w:val="00C110F8"/>
    <w:rsid w:val="00C145B8"/>
    <w:rsid w:val="00C25964"/>
    <w:rsid w:val="00C56417"/>
    <w:rsid w:val="00C91CEE"/>
    <w:rsid w:val="00CC126F"/>
    <w:rsid w:val="00CD5BBD"/>
    <w:rsid w:val="00CE2D21"/>
    <w:rsid w:val="00CE742F"/>
    <w:rsid w:val="00D518D0"/>
    <w:rsid w:val="00D6541A"/>
    <w:rsid w:val="00D86997"/>
    <w:rsid w:val="00D87C69"/>
    <w:rsid w:val="00D94B39"/>
    <w:rsid w:val="00DB2CF0"/>
    <w:rsid w:val="00DB72EF"/>
    <w:rsid w:val="00DF2183"/>
    <w:rsid w:val="00DF3C62"/>
    <w:rsid w:val="00DF7C31"/>
    <w:rsid w:val="00E035C1"/>
    <w:rsid w:val="00E2121B"/>
    <w:rsid w:val="00E41945"/>
    <w:rsid w:val="00E46D7B"/>
    <w:rsid w:val="00E81BC3"/>
    <w:rsid w:val="00EA463D"/>
    <w:rsid w:val="00EB29B2"/>
    <w:rsid w:val="00EC428B"/>
    <w:rsid w:val="00ED6BB1"/>
    <w:rsid w:val="00EE1F91"/>
    <w:rsid w:val="00F02B4D"/>
    <w:rsid w:val="00F07977"/>
    <w:rsid w:val="00F42D5C"/>
    <w:rsid w:val="00F43785"/>
    <w:rsid w:val="00F76613"/>
    <w:rsid w:val="00F837EF"/>
    <w:rsid w:val="00FA3577"/>
    <w:rsid w:val="00FD4A7D"/>
    <w:rsid w:val="48179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67511"/>
  <w15:docId w15:val="{7C9D5E28-3459-4CC0-962F-70C5C78B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AFE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731A18"/>
    <w:pPr>
      <w:contextualSpacing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rsid w:val="00731A18"/>
    <w:pPr>
      <w:contextualSpacing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4AFE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4AFE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3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f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ixabay.com/en/beach-palm-tree-palm-tropical-384572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gates\AppData\Roaming\Microsoft\Templates\Horizontal%20calendar%20(Sunday%20star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97BFA7980B4BD3B7DCA6019D301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19D95-9D36-4C91-B8C3-A3AE12E0CB7B}"/>
      </w:docPartPr>
      <w:docPartBody>
        <w:p w:rsidR="00B27C99" w:rsidRDefault="00000000">
          <w:pPr>
            <w:pStyle w:val="7297BFA7980B4BD3B7DCA6019D301550"/>
          </w:pPr>
          <w:r>
            <w:t>Sunday</w:t>
          </w:r>
        </w:p>
      </w:docPartBody>
    </w:docPart>
    <w:docPart>
      <w:docPartPr>
        <w:name w:val="9BF894F5F0664F02A843C9F9362AD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ACDBC-66BB-4056-B98E-2F1765713C56}"/>
      </w:docPartPr>
      <w:docPartBody>
        <w:p w:rsidR="00B27C99" w:rsidRDefault="00000000">
          <w:pPr>
            <w:pStyle w:val="9BF894F5F0664F02A843C9F9362ADB45"/>
          </w:pPr>
          <w:r>
            <w:t>Monday</w:t>
          </w:r>
        </w:p>
      </w:docPartBody>
    </w:docPart>
    <w:docPart>
      <w:docPartPr>
        <w:name w:val="F9C6A82079E44BE9A21110AD489A4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A92DA-90E5-4120-9502-3C65546D32B0}"/>
      </w:docPartPr>
      <w:docPartBody>
        <w:p w:rsidR="00B27C99" w:rsidRDefault="00000000">
          <w:pPr>
            <w:pStyle w:val="F9C6A82079E44BE9A21110AD489A46FB"/>
          </w:pPr>
          <w:r>
            <w:t>Tuesday</w:t>
          </w:r>
        </w:p>
      </w:docPartBody>
    </w:docPart>
    <w:docPart>
      <w:docPartPr>
        <w:name w:val="C09F34458D24434D99EB08C89D36D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C2250-F43D-426C-960D-13C6153189A5}"/>
      </w:docPartPr>
      <w:docPartBody>
        <w:p w:rsidR="00B27C99" w:rsidRDefault="00000000">
          <w:pPr>
            <w:pStyle w:val="C09F34458D24434D99EB08C89D36D1ED"/>
          </w:pPr>
          <w:r>
            <w:t>Wednesday</w:t>
          </w:r>
        </w:p>
      </w:docPartBody>
    </w:docPart>
    <w:docPart>
      <w:docPartPr>
        <w:name w:val="25BE91118E5A4452BC27E05B2D4E3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E36D2-DBC9-4CA4-82B1-6B25390BF1A7}"/>
      </w:docPartPr>
      <w:docPartBody>
        <w:p w:rsidR="00B27C99" w:rsidRDefault="00000000">
          <w:pPr>
            <w:pStyle w:val="25BE91118E5A4452BC27E05B2D4E3DB4"/>
          </w:pPr>
          <w:r>
            <w:t>Thursday</w:t>
          </w:r>
        </w:p>
      </w:docPartBody>
    </w:docPart>
    <w:docPart>
      <w:docPartPr>
        <w:name w:val="882B9675241F469BA2AE811C37C7D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83D19-2C0F-4FF5-8584-3E344FDA313B}"/>
      </w:docPartPr>
      <w:docPartBody>
        <w:p w:rsidR="00B27C99" w:rsidRDefault="00000000">
          <w:pPr>
            <w:pStyle w:val="882B9675241F469BA2AE811C37C7D259"/>
          </w:pPr>
          <w:r>
            <w:t>Friday</w:t>
          </w:r>
        </w:p>
      </w:docPartBody>
    </w:docPart>
    <w:docPart>
      <w:docPartPr>
        <w:name w:val="8B1E905BAF21431BAA738D17EE1EF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5C15D-77B9-465C-8100-EFF9653E94F9}"/>
      </w:docPartPr>
      <w:docPartBody>
        <w:p w:rsidR="00B27C99" w:rsidRDefault="00000000">
          <w:pPr>
            <w:pStyle w:val="8B1E905BAF21431BAA738D17EE1EFBD9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B6"/>
    <w:rsid w:val="00061A91"/>
    <w:rsid w:val="00067E0C"/>
    <w:rsid w:val="0018534E"/>
    <w:rsid w:val="00464181"/>
    <w:rsid w:val="00582CF1"/>
    <w:rsid w:val="007023C0"/>
    <w:rsid w:val="007154B6"/>
    <w:rsid w:val="00941ABB"/>
    <w:rsid w:val="00971BC9"/>
    <w:rsid w:val="00B27C99"/>
    <w:rsid w:val="00B93980"/>
    <w:rsid w:val="00C145B8"/>
    <w:rsid w:val="00F32AD0"/>
    <w:rsid w:val="00F9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97BFA7980B4BD3B7DCA6019D301550">
    <w:name w:val="7297BFA7980B4BD3B7DCA6019D301550"/>
  </w:style>
  <w:style w:type="paragraph" w:customStyle="1" w:styleId="9BF894F5F0664F02A843C9F9362ADB45">
    <w:name w:val="9BF894F5F0664F02A843C9F9362ADB45"/>
  </w:style>
  <w:style w:type="paragraph" w:customStyle="1" w:styleId="F9C6A82079E44BE9A21110AD489A46FB">
    <w:name w:val="F9C6A82079E44BE9A21110AD489A46FB"/>
  </w:style>
  <w:style w:type="paragraph" w:customStyle="1" w:styleId="C09F34458D24434D99EB08C89D36D1ED">
    <w:name w:val="C09F34458D24434D99EB08C89D36D1ED"/>
  </w:style>
  <w:style w:type="paragraph" w:customStyle="1" w:styleId="25BE91118E5A4452BC27E05B2D4E3DB4">
    <w:name w:val="25BE91118E5A4452BC27E05B2D4E3DB4"/>
  </w:style>
  <w:style w:type="paragraph" w:customStyle="1" w:styleId="882B9675241F469BA2AE811C37C7D259">
    <w:name w:val="882B9675241F469BA2AE811C37C7D259"/>
  </w:style>
  <w:style w:type="paragraph" w:customStyle="1" w:styleId="8B1E905BAF21431BAA738D17EE1EFBD9">
    <w:name w:val="8B1E905BAF21431BAA738D17EE1EFB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Background xmlns="71af3243-3dd4-4a8d-8c0d-dd76da1f02a5">false</Background>
    <Status xmlns="71af3243-3dd4-4a8d-8c0d-dd76da1f02a5">Not started</Status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A4CA53-7DCA-444A-BA3B-39E2BDA5CFA0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230e9df3-be65-4c73-a93b-d1236ebd677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3AFF9CC-C508-4D7D-8F12-8AEA99F684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F3F8B-7E5E-463B-80D8-1B9619DC30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FBF40B-BDDE-43AA-AF71-C11C7B7CC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(Sunday start)</Template>
  <TotalTime>127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Gates</dc:creator>
  <cp:keywords/>
  <dc:description/>
  <cp:lastModifiedBy>Wayne Gates</cp:lastModifiedBy>
  <cp:revision>13</cp:revision>
  <cp:lastPrinted>2025-06-27T13:41:00Z</cp:lastPrinted>
  <dcterms:created xsi:type="dcterms:W3CDTF">2025-06-24T13:16:00Z</dcterms:created>
  <dcterms:modified xsi:type="dcterms:W3CDTF">2025-07-01T15:21:00Z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0x01010079F111ED35F8CC479449609E8A0923A6</vt:lpwstr>
  </property>
</Properties>
</file>